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b0158a123d664e2a" Type="http://schemas.microsoft.com/office/2007/relationships/ui/extensibility" Target="customUI/customUI1455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298C65D3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522F8637" w14:textId="1A23B251" w:rsidR="00F8354F" w:rsidRDefault="00804FC2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80D42" w:rsidRPr="00880D42">
              <w:t>August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043CBF88" w14:textId="75DE9C63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80D42" w:rsidRPr="00880D42">
              <w:t>2023</w:t>
            </w:r>
            <w:r>
              <w:fldChar w:fldCharType="end"/>
            </w:r>
          </w:p>
        </w:tc>
      </w:tr>
      <w:tr w:rsidR="00F8354F" w14:paraId="3002A226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0A2B29F2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34F4D7AC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75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87"/>
        <w:gridCol w:w="2087"/>
        <w:gridCol w:w="2087"/>
        <w:gridCol w:w="2087"/>
        <w:gridCol w:w="2086"/>
        <w:gridCol w:w="2086"/>
        <w:gridCol w:w="2086"/>
      </w:tblGrid>
      <w:tr w:rsidR="007B06CA" w14:paraId="69244276" w14:textId="77777777" w:rsidTr="007B0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0135C46" w14:textId="77777777" w:rsidR="00F8354F" w:rsidRDefault="007B06CA">
            <w:pPr>
              <w:pStyle w:val="Days"/>
            </w:pPr>
            <w:sdt>
              <w:sdtPr>
                <w:id w:val="-1778867687"/>
                <w:placeholder>
                  <w:docPart w:val="53860B8CA95746D88958858C849CF489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Sunday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1C7ECC8" w14:textId="77777777" w:rsidR="00F8354F" w:rsidRDefault="007B06CA">
            <w:pPr>
              <w:pStyle w:val="Days"/>
            </w:pPr>
            <w:sdt>
              <w:sdtPr>
                <w:id w:val="-1020851123"/>
                <w:placeholder>
                  <w:docPart w:val="D0BF1D710A4645B896A662DC092EAB4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DD3782A" w14:textId="77777777" w:rsidR="00F8354F" w:rsidRDefault="007B06CA">
            <w:pPr>
              <w:pStyle w:val="Days"/>
            </w:pPr>
            <w:sdt>
              <w:sdtPr>
                <w:id w:val="1121034790"/>
                <w:placeholder>
                  <w:docPart w:val="88B93CFD103E4FD9A523781ED60EE32A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4B5D65A" w14:textId="77777777" w:rsidR="00F8354F" w:rsidRDefault="007B06CA">
            <w:pPr>
              <w:pStyle w:val="Days"/>
            </w:pPr>
            <w:sdt>
              <w:sdtPr>
                <w:id w:val="-328132386"/>
                <w:placeholder>
                  <w:docPart w:val="1182C8992A194245BCE1357516C8305B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EECEE2C" w14:textId="77777777" w:rsidR="00F8354F" w:rsidRDefault="007B06CA">
            <w:pPr>
              <w:pStyle w:val="Days"/>
            </w:pPr>
            <w:sdt>
              <w:sdtPr>
                <w:id w:val="1241452743"/>
                <w:placeholder>
                  <w:docPart w:val="BCF0E89940C84F1BB0CF62E50A515AF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279DFA9" w14:textId="77777777" w:rsidR="00F8354F" w:rsidRDefault="007B06CA">
            <w:pPr>
              <w:pStyle w:val="Days"/>
            </w:pPr>
            <w:sdt>
              <w:sdtPr>
                <w:id w:val="-65336403"/>
                <w:placeholder>
                  <w:docPart w:val="946E2E8EFC964C7F8ADDEB74C5C2912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886096C" w14:textId="77777777" w:rsidR="00F8354F" w:rsidRDefault="007B06CA">
            <w:pPr>
              <w:pStyle w:val="Days"/>
            </w:pPr>
            <w:sdt>
              <w:sdtPr>
                <w:id w:val="825547652"/>
                <w:placeholder>
                  <w:docPart w:val="FF79FFF04D0948E4AAAED22B1A8327DB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64E8231A" w14:textId="77777777" w:rsidTr="007B06CA">
        <w:trPr>
          <w:trHeight w:val="392"/>
        </w:trPr>
        <w:tc>
          <w:tcPr>
            <w:tcW w:w="714" w:type="pct"/>
            <w:tcBorders>
              <w:bottom w:val="nil"/>
            </w:tcBorders>
          </w:tcPr>
          <w:p w14:paraId="2F168BA0" w14:textId="60CAF67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80D42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EF73C0A" w14:textId="632CAA16" w:rsidR="00F8354F" w:rsidRDefault="00880D42">
            <w:pPr>
              <w:pStyle w:val="Dates"/>
            </w:pPr>
            <w:r>
              <w:t>July 31</w: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>
              <w:instrText>Tuesday</w:instrText>
            </w:r>
            <w:r w:rsidR="00804FC2">
              <w:fldChar w:fldCharType="end"/>
            </w:r>
            <w:r w:rsidR="00804FC2">
              <w:instrText xml:space="preserve"> = "Monday"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=A2 </w:instrText>
            </w:r>
            <w:r w:rsidR="00804FC2">
              <w:fldChar w:fldCharType="separate"/>
            </w:r>
            <w:r>
              <w:rPr>
                <w:noProof/>
              </w:rPr>
              <w:instrText>0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=A2+1 </w:instrText>
            </w:r>
            <w:r w:rsidR="00804FC2">
              <w:fldChar w:fldCharType="separate"/>
            </w:r>
            <w:r w:rsidR="002F7422">
              <w:rPr>
                <w:noProof/>
              </w:rPr>
              <w:instrText>2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end"/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DC706FA" w14:textId="1CA2A82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80D42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F742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2F742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80D4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80D4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7637944" w14:textId="32707656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80D42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80D4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80D4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80D4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80D4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E2FF460" w14:textId="732A7026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80D42"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80D4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80D4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80D4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80D4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0BEFC6F" w14:textId="7BCE5D8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80D42"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80D4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80D4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80D4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880D4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9E72E4D" w14:textId="08558486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80D42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80D4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80D4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80D42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880D42">
              <w:rPr>
                <w:noProof/>
              </w:rPr>
              <w:t>5</w:t>
            </w:r>
            <w:r>
              <w:fldChar w:fldCharType="end"/>
            </w:r>
          </w:p>
        </w:tc>
      </w:tr>
      <w:tr w:rsidR="00F8354F" w14:paraId="3019CF2B" w14:textId="77777777" w:rsidTr="007B06CA">
        <w:trPr>
          <w:trHeight w:hRule="exact" w:val="74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897823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3703074" w14:textId="77777777" w:rsidR="00F8354F" w:rsidRDefault="00880D42">
            <w:r>
              <w:t>Open House</w:t>
            </w:r>
          </w:p>
          <w:p w14:paraId="276AABA1" w14:textId="621CBBEF" w:rsidR="00880D42" w:rsidRDefault="00880D42">
            <w:r>
              <w:t>9a-11a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AE8026" w14:textId="7FB65F5B" w:rsidR="00F8354F" w:rsidRDefault="00880D4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C24284" wp14:editId="13FF7CB2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95250</wp:posOffset>
                  </wp:positionV>
                  <wp:extent cx="273050" cy="273050"/>
                  <wp:effectExtent l="0" t="0" r="0" b="0"/>
                  <wp:wrapNone/>
                  <wp:docPr id="633794814" name="Graphic 2" descr="Schoolhou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794814" name="Graphic 633794814" descr="Schoolhouse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First Day of School</w:t>
            </w:r>
          </w:p>
          <w:p w14:paraId="424715CE" w14:textId="10FAC724" w:rsidR="00880D42" w:rsidRDefault="00880D42" w:rsidP="00880D42">
            <w:pPr>
              <w:jc w:val="center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C1C634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1902F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293A0B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893DEF" w14:textId="77777777" w:rsidR="00F8354F" w:rsidRDefault="00F8354F"/>
        </w:tc>
      </w:tr>
      <w:tr w:rsidR="007B06CA" w14:paraId="4BC42A32" w14:textId="77777777" w:rsidTr="007B06CA">
        <w:trPr>
          <w:trHeight w:val="392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92D7A30" w14:textId="7DD6B59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80D4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0B56DEA" w14:textId="314922B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80D42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B4661C2" w14:textId="0CDBDA4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80D4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6210858" w14:textId="6AAC67C3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80D42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C4A1300" w14:textId="1FD8B07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80D4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0C7CABA" w14:textId="3CCE502F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80D4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BB938C8" w14:textId="23DB8BD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80D42">
              <w:rPr>
                <w:noProof/>
              </w:rPr>
              <w:t>12</w:t>
            </w:r>
            <w:r>
              <w:fldChar w:fldCharType="end"/>
            </w:r>
          </w:p>
        </w:tc>
      </w:tr>
      <w:tr w:rsidR="007B06CA" w14:paraId="61445F4E" w14:textId="77777777" w:rsidTr="007B06CA">
        <w:trPr>
          <w:trHeight w:hRule="exact" w:val="74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F939C5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E1060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FB1074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570BBE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0E5850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2D3DE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2AC9105" w14:textId="77777777" w:rsidR="00F8354F" w:rsidRDefault="00F8354F"/>
        </w:tc>
      </w:tr>
      <w:tr w:rsidR="00F8354F" w14:paraId="5BAAB175" w14:textId="77777777" w:rsidTr="007B06CA">
        <w:trPr>
          <w:trHeight w:val="392"/>
        </w:trPr>
        <w:tc>
          <w:tcPr>
            <w:tcW w:w="714" w:type="pct"/>
            <w:tcBorders>
              <w:bottom w:val="nil"/>
            </w:tcBorders>
          </w:tcPr>
          <w:p w14:paraId="17092228" w14:textId="2FF84C1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80D4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47024CF" w14:textId="5D1A1561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80D4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40EF97" w14:textId="0C0375A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80D4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F345E40" w14:textId="0284E7EC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80D4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710BAC1" w14:textId="0ED6023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80D4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7D9618B" w14:textId="44267CA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80D4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97FECC3" w14:textId="2870269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80D42">
              <w:rPr>
                <w:noProof/>
              </w:rPr>
              <w:t>19</w:t>
            </w:r>
            <w:r>
              <w:fldChar w:fldCharType="end"/>
            </w:r>
          </w:p>
        </w:tc>
      </w:tr>
      <w:tr w:rsidR="00F8354F" w14:paraId="01D17ADB" w14:textId="77777777" w:rsidTr="007B06CA">
        <w:trPr>
          <w:trHeight w:hRule="exact" w:val="74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66AD5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13F82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2305E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3A6F2D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6BF269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E37DAFF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FD963AB" w14:textId="77777777" w:rsidR="00F8354F" w:rsidRDefault="00F8354F"/>
        </w:tc>
      </w:tr>
      <w:tr w:rsidR="007B06CA" w14:paraId="63BD9994" w14:textId="77777777" w:rsidTr="007B06CA">
        <w:trPr>
          <w:trHeight w:val="392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C62CE0B" w14:textId="333137C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80D42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5875576" w14:textId="042E6EB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80D4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3E67C10" w14:textId="1B5AC29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80D4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C3256BD" w14:textId="4877658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80D4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2368433" w14:textId="0B3082DA" w:rsidR="00F8354F" w:rsidRDefault="00E04A40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ECF295" wp14:editId="4A98BE07">
                      <wp:simplePos x="0" y="0"/>
                      <wp:positionH relativeFrom="column">
                        <wp:posOffset>-2896235</wp:posOffset>
                      </wp:positionH>
                      <wp:positionV relativeFrom="paragraph">
                        <wp:posOffset>234315</wp:posOffset>
                      </wp:positionV>
                      <wp:extent cx="4584700" cy="311150"/>
                      <wp:effectExtent l="0" t="0" r="0" b="0"/>
                      <wp:wrapNone/>
                      <wp:docPr id="48203129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47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13DFDF" w14:textId="485BDCA1" w:rsidR="00E04A40" w:rsidRPr="00E04A40" w:rsidRDefault="00E04A40" w:rsidP="00E04A4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04A40">
                                    <w:rPr>
                                      <w:color w:val="000000" w:themeColor="text1"/>
                                    </w:rPr>
                                    <w:t>MAP Reading/Mathematics Administration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CF2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28.05pt;margin-top:18.45pt;width:361pt;height:2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" filled="f" stroked="f" strokeweight=".5pt">
                      <v:textbox>
                        <w:txbxContent>
                          <w:p w14:paraId="0613DFDF" w14:textId="485BDCA1" w:rsidR="00E04A40" w:rsidRPr="00E04A40" w:rsidRDefault="00E04A40" w:rsidP="00E04A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0">
                              <w:rPr>
                                <w:color w:val="000000" w:themeColor="text1"/>
                              </w:rPr>
                              <w:t>MAP Reading/Mathematics Administration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FC2">
              <w:fldChar w:fldCharType="begin"/>
            </w:r>
            <w:r w:rsidR="00804FC2">
              <w:instrText xml:space="preserve"> =D8+1 </w:instrText>
            </w:r>
            <w:r w:rsidR="00804FC2">
              <w:fldChar w:fldCharType="separate"/>
            </w:r>
            <w:r w:rsidR="00880D42">
              <w:rPr>
                <w:noProof/>
              </w:rPr>
              <w:t>24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07A75F6" w14:textId="34C53D8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80D4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50C4B9D" w14:textId="00BA845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80D42">
              <w:rPr>
                <w:noProof/>
              </w:rPr>
              <w:t>26</w:t>
            </w:r>
            <w:r>
              <w:fldChar w:fldCharType="end"/>
            </w:r>
          </w:p>
        </w:tc>
      </w:tr>
      <w:tr w:rsidR="007B06CA" w14:paraId="25FC2C31" w14:textId="77777777" w:rsidTr="007B06CA">
        <w:trPr>
          <w:trHeight w:hRule="exact" w:val="74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BB9B0E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DC4B4EF" w14:textId="68B5403B" w:rsidR="00F8354F" w:rsidRDefault="00E04A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317EA" wp14:editId="120686D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24130</wp:posOffset>
                      </wp:positionV>
                      <wp:extent cx="6242050" cy="241300"/>
                      <wp:effectExtent l="0" t="0" r="6350" b="6350"/>
                      <wp:wrapNone/>
                      <wp:docPr id="97261170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84A79" id="Rectangle 3" o:spid="_x0000_s1026" style="position:absolute;margin-left:11pt;margin-top:1.9pt;width:491.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" fillcolor="#5590cc [3215]" stroked="f" strokeweight="2.5pt"/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5E0A0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8B3297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C49ED21" w14:textId="2C992BC2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B1AE85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250849C" w14:textId="77777777" w:rsidR="00F8354F" w:rsidRDefault="00F8354F"/>
        </w:tc>
      </w:tr>
      <w:tr w:rsidR="00F8354F" w14:paraId="2E2DB928" w14:textId="77777777" w:rsidTr="007B06CA">
        <w:trPr>
          <w:trHeight w:val="392"/>
        </w:trPr>
        <w:tc>
          <w:tcPr>
            <w:tcW w:w="714" w:type="pct"/>
            <w:tcBorders>
              <w:bottom w:val="nil"/>
            </w:tcBorders>
          </w:tcPr>
          <w:p w14:paraId="56380D45" w14:textId="17CE509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80D4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80D4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80D4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80D4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80D42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880D42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F61F61E" w14:textId="2A0ED71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80D4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80D4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80D4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80D4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80D4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880D4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C2BC5E0" w14:textId="507B993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80D4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80D4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80D4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80D4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80D42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80D42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652E836" w14:textId="4F710BD8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80D4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80D4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80D4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80D4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880D42">
              <w:fldChar w:fldCharType="separate"/>
            </w:r>
            <w:r w:rsidR="00880D42">
              <w:rPr>
                <w:noProof/>
              </w:rPr>
              <w:instrText>30</w:instrText>
            </w:r>
            <w:r>
              <w:fldChar w:fldCharType="end"/>
            </w:r>
            <w:r w:rsidR="00880D42">
              <w:fldChar w:fldCharType="separate"/>
            </w:r>
            <w:r w:rsidR="00880D42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5A31E2E" w14:textId="32253B04" w:rsidR="00F8354F" w:rsidRDefault="00E04A40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A1B088" wp14:editId="3373BECE">
                      <wp:simplePos x="0" y="0"/>
                      <wp:positionH relativeFrom="column">
                        <wp:posOffset>-2938780</wp:posOffset>
                      </wp:positionH>
                      <wp:positionV relativeFrom="paragraph">
                        <wp:posOffset>241935</wp:posOffset>
                      </wp:positionV>
                      <wp:extent cx="4584700" cy="311150"/>
                      <wp:effectExtent l="0" t="0" r="0" b="0"/>
                      <wp:wrapNone/>
                      <wp:docPr id="1059230059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47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A0B007" w14:textId="70CE3308" w:rsidR="00E04A40" w:rsidRPr="00E04A40" w:rsidRDefault="00E04A40" w:rsidP="00E04A4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04A40">
                                    <w:rPr>
                                      <w:color w:val="000000" w:themeColor="text1"/>
                                    </w:rPr>
                                    <w:t xml:space="preserve">MAP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Fluency</w:t>
                                  </w:r>
                                  <w:r w:rsidRPr="00E04A40">
                                    <w:rPr>
                                      <w:color w:val="000000" w:themeColor="text1"/>
                                    </w:rPr>
                                    <w:t xml:space="preserve"> Administration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1B088" id="_x0000_s1027" type="#_x0000_t202" style="position:absolute;left:0;text-align:left;margin-left:-231.4pt;margin-top:19.05pt;width:361pt;height:2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" filled="f" stroked="f" strokeweight=".5pt">
                      <v:textbox>
                        <w:txbxContent>
                          <w:p w14:paraId="2CA0B007" w14:textId="70CE3308" w:rsidR="00E04A40" w:rsidRPr="00E04A40" w:rsidRDefault="00E04A40" w:rsidP="00E04A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4A40">
                              <w:rPr>
                                <w:color w:val="000000" w:themeColor="text1"/>
                              </w:rPr>
                              <w:t xml:space="preserve">MAP </w:t>
                            </w:r>
                            <w:r>
                              <w:rPr>
                                <w:color w:val="000000" w:themeColor="text1"/>
                              </w:rPr>
                              <w:t>Fluency</w:t>
                            </w:r>
                            <w:r w:rsidRPr="00E04A40">
                              <w:rPr>
                                <w:color w:val="000000" w:themeColor="text1"/>
                              </w:rPr>
                              <w:t xml:space="preserve"> Administration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FC2">
              <w:fldChar w:fldCharType="begin"/>
            </w:r>
            <w:r w:rsidR="00804FC2">
              <w:instrText xml:space="preserve">IF </w:instrText>
            </w:r>
            <w:r w:rsidR="00804FC2">
              <w:fldChar w:fldCharType="begin"/>
            </w:r>
            <w:r w:rsidR="00804FC2">
              <w:instrText xml:space="preserve"> =D10</w:instrText>
            </w:r>
            <w:r w:rsidR="00804FC2">
              <w:fldChar w:fldCharType="separate"/>
            </w:r>
            <w:r w:rsidR="00880D42">
              <w:rPr>
                <w:noProof/>
              </w:rPr>
              <w:instrText>30</w:instrText>
            </w:r>
            <w:r w:rsidR="00804FC2">
              <w:fldChar w:fldCharType="end"/>
            </w:r>
            <w:r w:rsidR="00804FC2">
              <w:instrText xml:space="preserve"> = 0,""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=D10 </w:instrText>
            </w:r>
            <w:r w:rsidR="00804FC2">
              <w:fldChar w:fldCharType="separate"/>
            </w:r>
            <w:r w:rsidR="00880D42">
              <w:rPr>
                <w:noProof/>
              </w:rPr>
              <w:instrText>30</w:instrText>
            </w:r>
            <w:r w:rsidR="00804FC2">
              <w:fldChar w:fldCharType="end"/>
            </w:r>
            <w:r w:rsidR="00804FC2">
              <w:instrText xml:space="preserve">  &lt; </w:instrText>
            </w:r>
            <w:r w:rsidR="00804FC2">
              <w:fldChar w:fldCharType="begin"/>
            </w:r>
            <w:r w:rsidR="00804FC2">
              <w:instrText xml:space="preserve"> DocVariable MonthEnd \@ d </w:instrText>
            </w:r>
            <w:r w:rsidR="00804FC2">
              <w:fldChar w:fldCharType="separate"/>
            </w:r>
            <w:r w:rsidR="00880D42">
              <w:instrText>31</w:instrText>
            </w:r>
            <w:r w:rsidR="00804FC2">
              <w:fldChar w:fldCharType="end"/>
            </w:r>
            <w:r w:rsidR="00804FC2">
              <w:instrText xml:space="preserve">  </w:instrText>
            </w:r>
            <w:r w:rsidR="00804FC2">
              <w:fldChar w:fldCharType="begin"/>
            </w:r>
            <w:r w:rsidR="00804FC2">
              <w:instrText xml:space="preserve"> =D10+1 </w:instrText>
            </w:r>
            <w:r w:rsidR="00804FC2">
              <w:fldChar w:fldCharType="separate"/>
            </w:r>
            <w:r w:rsidR="00880D42">
              <w:rPr>
                <w:noProof/>
              </w:rPr>
              <w:instrText>31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 w:rsidR="00880D42">
              <w:rPr>
                <w:noProof/>
              </w:rPr>
              <w:instrText>31</w:instrText>
            </w:r>
            <w:r w:rsidR="00804FC2">
              <w:fldChar w:fldCharType="end"/>
            </w:r>
            <w:r w:rsidR="00880D42">
              <w:fldChar w:fldCharType="separate"/>
            </w:r>
            <w:r w:rsidR="00880D42">
              <w:rPr>
                <w:noProof/>
              </w:rPr>
              <w:t>31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C9BE3F" w14:textId="46F72C2C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80D4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80D4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80D4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F742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F947A88" w14:textId="114DE6F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80D4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2F742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742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2F742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7422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F8354F" w14:paraId="337A737F" w14:textId="77777777" w:rsidTr="007B06CA">
        <w:trPr>
          <w:trHeight w:hRule="exact" w:val="74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B24EFD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3123A23" w14:textId="3330C21D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4D368B" w14:textId="7093A8ED" w:rsidR="00F8354F" w:rsidRDefault="00E04A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41834C" wp14:editId="38150E86">
                      <wp:simplePos x="0" y="0"/>
                      <wp:positionH relativeFrom="column">
                        <wp:posOffset>-1183640</wp:posOffset>
                      </wp:positionH>
                      <wp:positionV relativeFrom="paragraph">
                        <wp:posOffset>44450</wp:posOffset>
                      </wp:positionV>
                      <wp:extent cx="6242050" cy="241300"/>
                      <wp:effectExtent l="0" t="0" r="6350" b="6350"/>
                      <wp:wrapNone/>
                      <wp:docPr id="134643454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78F11" id="Rectangle 3" o:spid="_x0000_s1026" style="position:absolute;margin-left:-93.2pt;margin-top:3.5pt;width:491.5pt;height:1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" fillcolor="#5590cc [3215]" stroked="f" strokeweight="2.5pt"/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632469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1C9FADF" w14:textId="70F2B16F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AA20D1" w14:textId="46E3FB83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5B9C9AB" w14:textId="77777777" w:rsidR="00F8354F" w:rsidRDefault="00F8354F"/>
        </w:tc>
      </w:tr>
    </w:tbl>
    <w:tbl>
      <w:tblPr>
        <w:tblStyle w:val="PlainTable4"/>
        <w:tblW w:w="519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791"/>
        <w:gridCol w:w="3718"/>
        <w:gridCol w:w="3719"/>
        <w:gridCol w:w="3719"/>
      </w:tblGrid>
      <w:tr w:rsidR="00F8354F" w14:paraId="3EF9108D" w14:textId="77777777" w:rsidTr="00E04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83"/>
        </w:trPr>
        <w:tc>
          <w:tcPr>
            <w:tcW w:w="3790" w:type="dxa"/>
            <w:tcMar>
              <w:left w:w="0" w:type="dxa"/>
            </w:tcMar>
          </w:tcPr>
          <w:p w14:paraId="0D7A918D" w14:textId="77777777" w:rsidR="00E04A40" w:rsidRDefault="00E04A40" w:rsidP="00880D42">
            <w:pPr>
              <w:pStyle w:val="Heading1"/>
              <w:tabs>
                <w:tab w:val="left" w:pos="2490"/>
              </w:tabs>
              <w:spacing w:after="40"/>
              <w:rPr>
                <w:bCs/>
              </w:rPr>
            </w:pPr>
          </w:p>
          <w:p w14:paraId="3AAE13D9" w14:textId="40AB7A2B" w:rsidR="00F8354F" w:rsidRDefault="007B06CA" w:rsidP="00880D42">
            <w:pPr>
              <w:pStyle w:val="Heading1"/>
              <w:tabs>
                <w:tab w:val="left" w:pos="2490"/>
              </w:tabs>
              <w:spacing w:after="40"/>
            </w:pPr>
            <w:sdt>
              <w:sdtPr>
                <w:id w:val="885914927"/>
                <w:placeholder>
                  <w:docPart w:val="4EBBF52ACA204C3E91EFBA01DFBF1DC3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E04A40">
                  <w:rPr>
                    <w:color w:val="002060"/>
                    <w:szCs w:val="96"/>
                  </w:rPr>
                  <w:t>Events</w:t>
                </w:r>
              </w:sdtContent>
            </w:sdt>
            <w:r w:rsidR="00880D42">
              <w:tab/>
            </w:r>
          </w:p>
        </w:tc>
        <w:tc>
          <w:tcPr>
            <w:tcW w:w="3718" w:type="dxa"/>
          </w:tcPr>
          <w:p w14:paraId="3CA887E8" w14:textId="77777777" w:rsidR="00E04A40" w:rsidRDefault="00E04A40">
            <w:pPr>
              <w:pStyle w:val="Heading2"/>
              <w:spacing w:after="40"/>
              <w:rPr>
                <w:bCs/>
                <w:u w:val="single"/>
              </w:rPr>
            </w:pPr>
          </w:p>
          <w:p w14:paraId="433C5256" w14:textId="322E7E1A" w:rsidR="00F8354F" w:rsidRPr="00880D42" w:rsidRDefault="00880D42">
            <w:pPr>
              <w:pStyle w:val="Heading2"/>
              <w:spacing w:after="40"/>
              <w:rPr>
                <w:u w:val="single"/>
              </w:rPr>
            </w:pPr>
            <w:r w:rsidRPr="00880D42">
              <w:rPr>
                <w:u w:val="single"/>
              </w:rPr>
              <w:t>APS Back to School Bash July 22</w:t>
            </w:r>
            <w:r w:rsidRPr="00880D42">
              <w:rPr>
                <w:u w:val="single"/>
                <w:vertAlign w:val="superscript"/>
              </w:rPr>
              <w:t>nd</w:t>
            </w:r>
            <w:r w:rsidRPr="00880D42">
              <w:rPr>
                <w:u w:val="single"/>
              </w:rPr>
              <w:t xml:space="preserve"> and Open House July 31</w:t>
            </w:r>
            <w:r w:rsidRPr="00880D42">
              <w:rPr>
                <w:u w:val="single"/>
                <w:vertAlign w:val="superscript"/>
              </w:rPr>
              <w:t>st</w:t>
            </w:r>
            <w:r w:rsidRPr="00880D42">
              <w:rPr>
                <w:u w:val="single"/>
              </w:rPr>
              <w:t xml:space="preserve">  </w:t>
            </w:r>
          </w:p>
          <w:p w14:paraId="7310651C" w14:textId="77777777" w:rsidR="00880D42" w:rsidRDefault="00880D42">
            <w:pPr>
              <w:spacing w:after="40"/>
              <w:rPr>
                <w:bCs w:val="0"/>
              </w:rPr>
            </w:pPr>
            <w:r>
              <w:t xml:space="preserve">APS will host their annual Back to School Bash </w:t>
            </w:r>
            <w:r w:rsidRPr="00880D42">
              <w:rPr>
                <w:b/>
                <w:bCs w:val="0"/>
              </w:rPr>
              <w:t>July 22</w:t>
            </w:r>
            <w:r w:rsidRPr="00880D42">
              <w:rPr>
                <w:b/>
                <w:bCs w:val="0"/>
                <w:vertAlign w:val="superscript"/>
              </w:rPr>
              <w:t>nd</w:t>
            </w:r>
            <w:r>
              <w:t xml:space="preserve"> @ the GA World Congress Center. Visit the atlantapublicschools.us site to register.</w:t>
            </w:r>
          </w:p>
          <w:p w14:paraId="7C2F734C" w14:textId="0B92AE64" w:rsidR="00F8354F" w:rsidRDefault="00880D42">
            <w:pPr>
              <w:spacing w:after="40"/>
            </w:pPr>
            <w:r>
              <w:t xml:space="preserve">On </w:t>
            </w:r>
            <w:r w:rsidRPr="00880D42">
              <w:rPr>
                <w:b/>
                <w:bCs w:val="0"/>
              </w:rPr>
              <w:t>July 31</w:t>
            </w:r>
            <w:r w:rsidRPr="00880D42">
              <w:rPr>
                <w:b/>
                <w:bCs w:val="0"/>
                <w:vertAlign w:val="superscript"/>
              </w:rPr>
              <w:t>st</w:t>
            </w:r>
            <w:r>
              <w:t xml:space="preserve"> come visit us at Scott ES for our Open House 9a-11a. </w:t>
            </w:r>
          </w:p>
        </w:tc>
        <w:tc>
          <w:tcPr>
            <w:tcW w:w="3719" w:type="dxa"/>
          </w:tcPr>
          <w:p w14:paraId="52A3925D" w14:textId="77777777" w:rsidR="00E04A40" w:rsidRDefault="00E04A40">
            <w:pPr>
              <w:pStyle w:val="Heading2"/>
              <w:spacing w:after="40"/>
              <w:rPr>
                <w:bCs/>
                <w:u w:val="single"/>
              </w:rPr>
            </w:pPr>
          </w:p>
          <w:p w14:paraId="43672471" w14:textId="2872AEAB" w:rsidR="00F8354F" w:rsidRPr="00880D42" w:rsidRDefault="00880D42">
            <w:pPr>
              <w:pStyle w:val="Heading2"/>
              <w:spacing w:after="40"/>
              <w:rPr>
                <w:u w:val="single"/>
              </w:rPr>
            </w:pPr>
            <w:r w:rsidRPr="00880D42">
              <w:rPr>
                <w:u w:val="single"/>
              </w:rPr>
              <w:t>First Day of School!</w:t>
            </w:r>
          </w:p>
          <w:p w14:paraId="66EDEA60" w14:textId="1938CF83" w:rsidR="00F8354F" w:rsidRDefault="00880D42">
            <w:pPr>
              <w:spacing w:after="40"/>
            </w:pPr>
            <w:r w:rsidRPr="00880D42">
              <w:rPr>
                <w:b/>
                <w:bCs w:val="0"/>
              </w:rPr>
              <w:t>Tuesday, August 1</w:t>
            </w:r>
            <w:r w:rsidRPr="00880D42">
              <w:rPr>
                <w:b/>
                <w:bCs w:val="0"/>
                <w:vertAlign w:val="superscript"/>
              </w:rPr>
              <w:t>st</w:t>
            </w:r>
            <w:r>
              <w:t xml:space="preserve"> is our very first day at school. Please make sure your child is registered and ready to attend.</w:t>
            </w:r>
          </w:p>
        </w:tc>
        <w:tc>
          <w:tcPr>
            <w:tcW w:w="3719" w:type="dxa"/>
            <w:tcMar>
              <w:right w:w="0" w:type="dxa"/>
            </w:tcMar>
          </w:tcPr>
          <w:p w14:paraId="0126F037" w14:textId="77777777" w:rsidR="00E04A40" w:rsidRDefault="00E04A40">
            <w:pPr>
              <w:pStyle w:val="Heading2"/>
              <w:spacing w:after="40"/>
              <w:rPr>
                <w:bCs/>
                <w:u w:val="single"/>
              </w:rPr>
            </w:pPr>
          </w:p>
          <w:p w14:paraId="50455138" w14:textId="6832D51F" w:rsidR="00F8354F" w:rsidRPr="00880D42" w:rsidRDefault="00880D42">
            <w:pPr>
              <w:pStyle w:val="Heading2"/>
              <w:spacing w:after="40"/>
              <w:rPr>
                <w:u w:val="single"/>
              </w:rPr>
            </w:pPr>
            <w:r w:rsidRPr="00880D42">
              <w:rPr>
                <w:u w:val="single"/>
              </w:rPr>
              <w:t>MAP Testing</w:t>
            </w:r>
          </w:p>
          <w:p w14:paraId="0E49C436" w14:textId="3DFDFC91" w:rsidR="00F8354F" w:rsidRDefault="00E04A40">
            <w:pPr>
              <w:spacing w:after="40"/>
            </w:pPr>
            <w:r w:rsidRPr="00E04A40">
              <w:rPr>
                <w:sz w:val="16"/>
                <w:szCs w:val="16"/>
              </w:rPr>
              <w:t>We will be assessing students on the week of August 8</w:t>
            </w:r>
            <w:r w:rsidRPr="00E04A40">
              <w:rPr>
                <w:sz w:val="16"/>
                <w:szCs w:val="16"/>
                <w:vertAlign w:val="superscript"/>
              </w:rPr>
              <w:t>th</w:t>
            </w:r>
            <w:r w:rsidRPr="00E04A40">
              <w:rPr>
                <w:sz w:val="16"/>
                <w:szCs w:val="16"/>
              </w:rPr>
              <w:t>,15</w:t>
            </w:r>
            <w:r w:rsidRPr="00E04A40">
              <w:rPr>
                <w:sz w:val="16"/>
                <w:szCs w:val="16"/>
                <w:vertAlign w:val="superscript"/>
              </w:rPr>
              <w:t>th</w:t>
            </w:r>
            <w:r w:rsidRPr="00E04A40">
              <w:rPr>
                <w:sz w:val="16"/>
                <w:szCs w:val="16"/>
              </w:rPr>
              <w:t>, and 22</w:t>
            </w:r>
            <w:r w:rsidRPr="00E04A40">
              <w:rPr>
                <w:sz w:val="16"/>
                <w:szCs w:val="16"/>
                <w:vertAlign w:val="superscript"/>
              </w:rPr>
              <w:t>nd</w:t>
            </w:r>
            <w:r w:rsidRPr="00E04A40">
              <w:rPr>
                <w:sz w:val="16"/>
                <w:szCs w:val="16"/>
              </w:rPr>
              <w:t>. Please be sure your students get plenty of rest, have a good breakfast, and arrive at school on time!</w:t>
            </w:r>
            <w:r w:rsidRPr="00E04A40">
              <w:rPr>
                <w:sz w:val="16"/>
                <w:szCs w:val="16"/>
              </w:rPr>
              <w:t xml:space="preserve"> </w:t>
            </w:r>
            <w:r w:rsidRPr="00E04A40">
              <w:rPr>
                <w:rFonts w:asciiTheme="majorHAnsi" w:eastAsiaTheme="majorEastAsia" w:hAnsiTheme="majorHAnsi" w:cstheme="majorBidi"/>
                <w:color w:val="404040" w:themeColor="text1" w:themeTint="BF"/>
                <w:sz w:val="16"/>
                <w:szCs w:val="16"/>
              </w:rPr>
              <w:t>MAP, or the Measure of Academic Progress, is a computerized adaptive test that helps teachers, parents, and administrators improve learning for all students and make informed decisions to promote a child's</w:t>
            </w:r>
            <w:r w:rsidRPr="00745360">
              <w:rPr>
                <w:rFonts w:asciiTheme="majorHAnsi" w:eastAsiaTheme="majorEastAsia" w:hAnsiTheme="majorHAnsi" w:cstheme="majorBidi"/>
                <w:color w:val="404040" w:themeColor="text1" w:themeTint="BF"/>
                <w:szCs w:val="26"/>
              </w:rPr>
              <w:t xml:space="preserve"> </w:t>
            </w:r>
            <w:r w:rsidRPr="00E04A40">
              <w:rPr>
                <w:rFonts w:asciiTheme="majorHAnsi" w:eastAsiaTheme="majorEastAsia" w:hAnsiTheme="majorHAnsi" w:cstheme="majorBidi"/>
                <w:color w:val="404040" w:themeColor="text1" w:themeTint="BF"/>
                <w:sz w:val="16"/>
                <w:szCs w:val="16"/>
              </w:rPr>
              <w:t>academic growth.</w:t>
            </w:r>
          </w:p>
        </w:tc>
      </w:tr>
    </w:tbl>
    <w:p w14:paraId="73FCCF41" w14:textId="77777777" w:rsidR="00F8354F" w:rsidRDefault="00F8354F">
      <w:pPr>
        <w:pStyle w:val="NoSpacing"/>
      </w:pPr>
    </w:p>
    <w:sectPr w:rsidR="00F8354F" w:rsidSect="00E04A40">
      <w:pgSz w:w="15840" w:h="12240" w:orient="landscape" w:code="1"/>
      <w:pgMar w:top="720" w:right="720" w:bottom="288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B5CC" w14:textId="77777777" w:rsidR="00880D42" w:rsidRDefault="00880D42">
      <w:pPr>
        <w:spacing w:before="0" w:after="0"/>
      </w:pPr>
      <w:r>
        <w:separator/>
      </w:r>
    </w:p>
  </w:endnote>
  <w:endnote w:type="continuationSeparator" w:id="0">
    <w:p w14:paraId="69702985" w14:textId="77777777" w:rsidR="00880D42" w:rsidRDefault="00880D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EF3E" w14:textId="77777777" w:rsidR="00880D42" w:rsidRDefault="00880D42">
      <w:pPr>
        <w:spacing w:before="0" w:after="0"/>
      </w:pPr>
      <w:r>
        <w:separator/>
      </w:r>
    </w:p>
  </w:footnote>
  <w:footnote w:type="continuationSeparator" w:id="0">
    <w:p w14:paraId="6FA8FE02" w14:textId="77777777" w:rsidR="00880D42" w:rsidRDefault="00880D4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3"/>
    <w:docVar w:name="MonthStart" w:val="8/1/2023"/>
  </w:docVars>
  <w:rsids>
    <w:rsidRoot w:val="00880D42"/>
    <w:rsid w:val="00041862"/>
    <w:rsid w:val="000958A4"/>
    <w:rsid w:val="000D353A"/>
    <w:rsid w:val="001E5A18"/>
    <w:rsid w:val="00262469"/>
    <w:rsid w:val="002F7422"/>
    <w:rsid w:val="003B46B4"/>
    <w:rsid w:val="003F5669"/>
    <w:rsid w:val="00532D2F"/>
    <w:rsid w:val="006D69BC"/>
    <w:rsid w:val="007B06CA"/>
    <w:rsid w:val="007D0B2E"/>
    <w:rsid w:val="007F20A4"/>
    <w:rsid w:val="007F7A5D"/>
    <w:rsid w:val="00804FC2"/>
    <w:rsid w:val="00880D42"/>
    <w:rsid w:val="00961259"/>
    <w:rsid w:val="00A03BF5"/>
    <w:rsid w:val="00AF1308"/>
    <w:rsid w:val="00AF1C8A"/>
    <w:rsid w:val="00B50AB4"/>
    <w:rsid w:val="00B936C4"/>
    <w:rsid w:val="00BE55EB"/>
    <w:rsid w:val="00C93FA7"/>
    <w:rsid w:val="00CA55EB"/>
    <w:rsid w:val="00E04A40"/>
    <w:rsid w:val="00E6043F"/>
    <w:rsid w:val="00EA11E4"/>
    <w:rsid w:val="00EA45F5"/>
    <w:rsid w:val="00F0731E"/>
    <w:rsid w:val="00F8354F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5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B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AB4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jezua\AppData\Local\Microsoft\Office\16.0\DTS\en-US%7bCA1FA4D3-6483-4A00-BFD9-128FAB58014D%7d\%7b63549DC7-D41F-4928-A8FF-AAC04C5D825E%7dtf16382939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860B8CA95746D88958858C849CF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064B-DB5B-4CB2-8350-FA0476D83815}"/>
      </w:docPartPr>
      <w:docPartBody>
        <w:p w:rsidR="00000000" w:rsidRDefault="00BE3968">
          <w:pPr>
            <w:pStyle w:val="53860B8CA95746D88958858C849CF489"/>
          </w:pPr>
          <w:r>
            <w:t>Sunday</w:t>
          </w:r>
        </w:p>
      </w:docPartBody>
    </w:docPart>
    <w:docPart>
      <w:docPartPr>
        <w:name w:val="D0BF1D710A4645B896A662DC092E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68F4-065B-4877-A4C6-A1329AAFCF9F}"/>
      </w:docPartPr>
      <w:docPartBody>
        <w:p w:rsidR="00000000" w:rsidRDefault="00BE3968">
          <w:pPr>
            <w:pStyle w:val="D0BF1D710A4645B896A662DC092EAB4D"/>
          </w:pPr>
          <w:r>
            <w:t>Monday</w:t>
          </w:r>
        </w:p>
      </w:docPartBody>
    </w:docPart>
    <w:docPart>
      <w:docPartPr>
        <w:name w:val="88B93CFD103E4FD9A523781ED60EE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A128-602C-4E87-A266-B65F408D3147}"/>
      </w:docPartPr>
      <w:docPartBody>
        <w:p w:rsidR="00000000" w:rsidRDefault="00BE3968">
          <w:pPr>
            <w:pStyle w:val="88B93CFD103E4FD9A523781ED60EE32A"/>
          </w:pPr>
          <w:r>
            <w:t>Tuesday</w:t>
          </w:r>
        </w:p>
      </w:docPartBody>
    </w:docPart>
    <w:docPart>
      <w:docPartPr>
        <w:name w:val="1182C8992A194245BCE1357516C83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ED1D-4AA3-4604-83B1-01C8E24B1CA7}"/>
      </w:docPartPr>
      <w:docPartBody>
        <w:p w:rsidR="00000000" w:rsidRDefault="00BE3968">
          <w:pPr>
            <w:pStyle w:val="1182C8992A194245BCE1357516C8305B"/>
          </w:pPr>
          <w:r>
            <w:t>Wednesday</w:t>
          </w:r>
        </w:p>
      </w:docPartBody>
    </w:docPart>
    <w:docPart>
      <w:docPartPr>
        <w:name w:val="BCF0E89940C84F1BB0CF62E50A515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69AEE-1260-4F6B-924C-6AA587BFD30D}"/>
      </w:docPartPr>
      <w:docPartBody>
        <w:p w:rsidR="00000000" w:rsidRDefault="00BE3968">
          <w:pPr>
            <w:pStyle w:val="BCF0E89940C84F1BB0CF62E50A515AF0"/>
          </w:pPr>
          <w:r>
            <w:t>Thursday</w:t>
          </w:r>
        </w:p>
      </w:docPartBody>
    </w:docPart>
    <w:docPart>
      <w:docPartPr>
        <w:name w:val="946E2E8EFC964C7F8ADDEB74C5C29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6F5B0-C20B-4301-990F-2F6E3DEE5FF2}"/>
      </w:docPartPr>
      <w:docPartBody>
        <w:p w:rsidR="00000000" w:rsidRDefault="00BE3968">
          <w:pPr>
            <w:pStyle w:val="946E2E8EFC964C7F8ADDEB74C5C2912C"/>
          </w:pPr>
          <w:r>
            <w:t>Friday</w:t>
          </w:r>
        </w:p>
      </w:docPartBody>
    </w:docPart>
    <w:docPart>
      <w:docPartPr>
        <w:name w:val="FF79FFF04D0948E4AAAED22B1A832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9931A-5946-416C-BF32-E2115442F150}"/>
      </w:docPartPr>
      <w:docPartBody>
        <w:p w:rsidR="00000000" w:rsidRDefault="00BE3968">
          <w:pPr>
            <w:pStyle w:val="FF79FFF04D0948E4AAAED22B1A8327DB"/>
          </w:pPr>
          <w:r>
            <w:t>Saturday</w:t>
          </w:r>
        </w:p>
      </w:docPartBody>
    </w:docPart>
    <w:docPart>
      <w:docPartPr>
        <w:name w:val="4EBBF52ACA204C3E91EFBA01DFBF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9970-944E-4D92-9DC6-13FFF3DCCCEA}"/>
      </w:docPartPr>
      <w:docPartBody>
        <w:p w:rsidR="00000000" w:rsidRDefault="00BE3968">
          <w:pPr>
            <w:pStyle w:val="4EBBF52ACA204C3E91EFBA01DFBF1DC3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68"/>
    <w:rsid w:val="00B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860B8CA95746D88958858C849CF489">
    <w:name w:val="53860B8CA95746D88958858C849CF489"/>
  </w:style>
  <w:style w:type="paragraph" w:customStyle="1" w:styleId="D0BF1D710A4645B896A662DC092EAB4D">
    <w:name w:val="D0BF1D710A4645B896A662DC092EAB4D"/>
  </w:style>
  <w:style w:type="paragraph" w:customStyle="1" w:styleId="88B93CFD103E4FD9A523781ED60EE32A">
    <w:name w:val="88B93CFD103E4FD9A523781ED60EE32A"/>
  </w:style>
  <w:style w:type="paragraph" w:customStyle="1" w:styleId="1182C8992A194245BCE1357516C8305B">
    <w:name w:val="1182C8992A194245BCE1357516C8305B"/>
  </w:style>
  <w:style w:type="paragraph" w:customStyle="1" w:styleId="BCF0E89940C84F1BB0CF62E50A515AF0">
    <w:name w:val="BCF0E89940C84F1BB0CF62E50A515AF0"/>
  </w:style>
  <w:style w:type="paragraph" w:customStyle="1" w:styleId="946E2E8EFC964C7F8ADDEB74C5C2912C">
    <w:name w:val="946E2E8EFC964C7F8ADDEB74C5C2912C"/>
  </w:style>
  <w:style w:type="paragraph" w:customStyle="1" w:styleId="FF79FFF04D0948E4AAAED22B1A8327DB">
    <w:name w:val="FF79FFF04D0948E4AAAED22B1A8327DB"/>
  </w:style>
  <w:style w:type="paragraph" w:customStyle="1" w:styleId="4EBBF52ACA204C3E91EFBA01DFBF1DC3">
    <w:name w:val="4EBBF52ACA204C3E91EFBA01DFBF1DC3"/>
  </w:style>
  <w:style w:type="paragraph" w:customStyle="1" w:styleId="6197F90080BA47C4BFA6B926A0230B18">
    <w:name w:val="6197F90080BA47C4BFA6B926A0230B18"/>
  </w:style>
  <w:style w:type="paragraph" w:customStyle="1" w:styleId="6B33B5E0550342B598BED69509014C46">
    <w:name w:val="6B33B5E0550342B598BED69509014C46"/>
  </w:style>
  <w:style w:type="paragraph" w:customStyle="1" w:styleId="BB10814FB93F4243A1253AAF70CA0762">
    <w:name w:val="BB10814FB93F4243A1253AAF70CA0762"/>
  </w:style>
  <w:style w:type="paragraph" w:customStyle="1" w:styleId="4F300C6503BC4B06B24F74BC2EA0A3C5">
    <w:name w:val="4F300C6503BC4B06B24F74BC2EA0A3C5"/>
  </w:style>
  <w:style w:type="paragraph" w:customStyle="1" w:styleId="70958BFF408644DFB43A2C443E44809F">
    <w:name w:val="70958BFF408644DFB43A2C443E44809F"/>
  </w:style>
  <w:style w:type="paragraph" w:customStyle="1" w:styleId="D5F26754F0354735A52B34F3FDE856ED">
    <w:name w:val="D5F26754F0354735A52B34F3FDE856ED"/>
  </w:style>
  <w:style w:type="paragraph" w:customStyle="1" w:styleId="2F1F5203D13344BFBE8253DB2EB224B3">
    <w:name w:val="2F1F5203D13344BFBE8253DB2EB224B3"/>
    <w:rsid w:val="00BE3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UI/customUI1455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F575-7506-477F-B88B-113F20CD0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8ECA4-865C-41E1-9B96-5316E8B9FD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3477A47-FBB9-4211-BAD9-51AE9DE40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B5894-BA6F-4181-B64C-4BD8C692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{63549DC7-D41F-4928-A8FF-AAC04C5D825E}tf16382939_win32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2023-07-14T14:39:00Z</dcterms:created>
  <dcterms:modified xsi:type="dcterms:W3CDTF">2023-07-14T15:01:00Z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